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C25BF6">
        <w:rPr>
          <w:rFonts w:ascii="Garamond" w:hAnsi="Garamond"/>
          <w:b/>
        </w:rPr>
        <w:t>Rózsavölgyi Gréta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B371A2" w:rsidRPr="00937AC2" w:rsidTr="00B60935">
        <w:trPr>
          <w:trHeight w:val="342"/>
        </w:trPr>
        <w:tc>
          <w:tcPr>
            <w:tcW w:w="1274" w:type="dxa"/>
            <w:vAlign w:val="bottom"/>
          </w:tcPr>
          <w:p w:rsidR="00B371A2" w:rsidRPr="00937AC2" w:rsidRDefault="00B371A2" w:rsidP="00B60935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</w:tcPr>
          <w:p w:rsidR="00B371A2" w:rsidRPr="00937AC2" w:rsidRDefault="00B371A2" w:rsidP="00B60935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 xml:space="preserve">Egyetemi hallgatói önkormányzati </w:t>
            </w:r>
            <w:proofErr w:type="spellStart"/>
            <w:r w:rsidRPr="00937AC2">
              <w:rPr>
                <w:rFonts w:ascii="Garamond" w:hAnsi="Garamond" w:cs="Arial"/>
                <w:color w:val="000000"/>
                <w:szCs w:val="24"/>
              </w:rPr>
              <w:t>tájékozató</w:t>
            </w:r>
            <w:proofErr w:type="spellEnd"/>
          </w:p>
        </w:tc>
        <w:tc>
          <w:tcPr>
            <w:tcW w:w="3562" w:type="dxa"/>
            <w:vAlign w:val="bottom"/>
          </w:tcPr>
          <w:p w:rsidR="00B371A2" w:rsidRPr="00937AC2" w:rsidRDefault="00B371A2" w:rsidP="00B60935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B371A2" w:rsidRPr="00937AC2" w:rsidRDefault="00B371A2" w:rsidP="00B60935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937AC2">
              <w:rPr>
                <w:rFonts w:ascii="Garamond" w:hAnsi="Garamond"/>
                <w:szCs w:val="24"/>
              </w:rPr>
              <w:t>120</w:t>
            </w:r>
          </w:p>
        </w:tc>
      </w:tr>
      <w:tr w:rsidR="00B371A2" w:rsidRPr="00937AC2" w:rsidTr="00B60935">
        <w:trPr>
          <w:trHeight w:val="342"/>
        </w:trPr>
        <w:tc>
          <w:tcPr>
            <w:tcW w:w="1274" w:type="dxa"/>
            <w:vAlign w:val="bottom"/>
          </w:tcPr>
          <w:p w:rsidR="00B371A2" w:rsidRPr="00937AC2" w:rsidRDefault="00B371A2" w:rsidP="00B60935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2016.10.06.</w:t>
            </w:r>
          </w:p>
        </w:tc>
        <w:tc>
          <w:tcPr>
            <w:tcW w:w="3367" w:type="dxa"/>
            <w:vAlign w:val="bottom"/>
          </w:tcPr>
          <w:p w:rsidR="00B371A2" w:rsidRPr="00937AC2" w:rsidRDefault="00B371A2" w:rsidP="00B60935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Kari Tanács</w:t>
            </w:r>
          </w:p>
        </w:tc>
        <w:tc>
          <w:tcPr>
            <w:tcW w:w="3562" w:type="dxa"/>
            <w:vAlign w:val="bottom"/>
          </w:tcPr>
          <w:p w:rsidR="00B371A2" w:rsidRPr="00937AC2" w:rsidRDefault="00B371A2" w:rsidP="00B60935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B371A2" w:rsidRPr="00937AC2" w:rsidRDefault="00B371A2" w:rsidP="00B60935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90</w:t>
            </w:r>
          </w:p>
        </w:tc>
      </w:tr>
    </w:tbl>
    <w:p w:rsidR="00B371A2" w:rsidRDefault="00B371A2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C25BF6" w:rsidRPr="00937AC2" w:rsidTr="00AA08F2">
        <w:trPr>
          <w:trHeight w:val="342"/>
        </w:trPr>
        <w:tc>
          <w:tcPr>
            <w:tcW w:w="1274" w:type="dxa"/>
            <w:vAlign w:val="bottom"/>
          </w:tcPr>
          <w:p w:rsidR="00C25BF6" w:rsidRPr="00C25BF6" w:rsidRDefault="00C25BF6" w:rsidP="003E20C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>2016.10.11.</w:t>
            </w:r>
          </w:p>
        </w:tc>
        <w:tc>
          <w:tcPr>
            <w:tcW w:w="3367" w:type="dxa"/>
            <w:vAlign w:val="bottom"/>
          </w:tcPr>
          <w:p w:rsidR="00C25BF6" w:rsidRPr="00C25BF6" w:rsidRDefault="00C25BF6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C25BF6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C25BF6" w:rsidRPr="00C25BF6" w:rsidRDefault="00C25BF6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>2016. őszi féléves PR tevékenységek és feladatok áttekintése</w:t>
            </w:r>
          </w:p>
        </w:tc>
        <w:tc>
          <w:tcPr>
            <w:tcW w:w="1039" w:type="dxa"/>
            <w:vAlign w:val="bottom"/>
          </w:tcPr>
          <w:p w:rsidR="00C25BF6" w:rsidRPr="00C25BF6" w:rsidRDefault="00C25BF6" w:rsidP="00FD680A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>45</w:t>
            </w:r>
          </w:p>
        </w:tc>
      </w:tr>
      <w:tr w:rsidR="00C25BF6" w:rsidRPr="00937AC2" w:rsidTr="00F07042">
        <w:trPr>
          <w:trHeight w:val="342"/>
        </w:trPr>
        <w:tc>
          <w:tcPr>
            <w:tcW w:w="1274" w:type="dxa"/>
            <w:vAlign w:val="bottom"/>
          </w:tcPr>
          <w:p w:rsidR="00C25BF6" w:rsidRPr="00C25BF6" w:rsidRDefault="00C25BF6" w:rsidP="00C25BF6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>2016.10.19.</w:t>
            </w:r>
          </w:p>
        </w:tc>
        <w:tc>
          <w:tcPr>
            <w:tcW w:w="3367" w:type="dxa"/>
            <w:vAlign w:val="bottom"/>
          </w:tcPr>
          <w:p w:rsidR="00C25BF6" w:rsidRP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C25BF6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C25BF6" w:rsidRP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9" w:type="dxa"/>
            <w:vAlign w:val="bottom"/>
          </w:tcPr>
          <w:p w:rsidR="00C25BF6" w:rsidRPr="00C25BF6" w:rsidRDefault="00C25BF6" w:rsidP="00FD680A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25BF6">
              <w:rPr>
                <w:rFonts w:ascii="Garamond" w:hAnsi="Garamond" w:cs="Arial"/>
                <w:color w:val="000000"/>
                <w:szCs w:val="24"/>
              </w:rPr>
              <w:t>65</w:t>
            </w:r>
          </w:p>
        </w:tc>
      </w:tr>
      <w:tr w:rsidR="00C25BF6" w:rsidRPr="00937AC2" w:rsidTr="00F07042">
        <w:trPr>
          <w:trHeight w:val="342"/>
        </w:trPr>
        <w:tc>
          <w:tcPr>
            <w:tcW w:w="127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>24.10.2016</w:t>
            </w:r>
          </w:p>
        </w:tc>
        <w:tc>
          <w:tcPr>
            <w:tcW w:w="3367" w:type="dxa"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 xml:space="preserve">GHK Rendezvény </w:t>
            </w:r>
            <w:proofErr w:type="gramStart"/>
            <w:r>
              <w:rPr>
                <w:rFonts w:ascii="Garamond" w:hAnsi="Garamond" w:cs="Arial"/>
                <w:color w:val="000000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>Rendezvényszervezés általános lépéseiről készülő segédlet készítése</w:t>
            </w:r>
          </w:p>
        </w:tc>
        <w:tc>
          <w:tcPr>
            <w:tcW w:w="1039" w:type="dxa"/>
            <w:vAlign w:val="bottom"/>
          </w:tcPr>
          <w:p w:rsidR="00C25BF6" w:rsidRDefault="00C25BF6" w:rsidP="00FD680A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90</w:t>
            </w:r>
          </w:p>
        </w:tc>
      </w:tr>
    </w:tbl>
    <w:p w:rsidR="00B371A2" w:rsidRDefault="00B371A2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3544"/>
        <w:gridCol w:w="1054"/>
      </w:tblGrid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2016.10.01.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Kapcsolattartás a szintfelelősökkel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2016.10.10.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PR teendők átbeszélése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2016.10.10.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PR teendők rendezése, előkészület a bizottsági ülésre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2016.10.12.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Nyílt nap szervezésével </w:t>
            </w:r>
            <w:r>
              <w:rPr>
                <w:rFonts w:ascii="Garamond" w:hAnsi="Garamond" w:cs="Arial"/>
              </w:rPr>
              <w:lastRenderedPageBreak/>
              <w:t>kapcsolatos teendők elvégzése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2016.10.12.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PR Bizottsági teendők elvégzése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25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2016.10.12.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Dr. Csobán Attilával, a nyílt nap szervezésével kapcsolatban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12.10.2016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Csapatépítő előkészület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2016.10.13.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 Nap szervezői megbeszélésen részvétel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2016.10.13.</w:t>
            </w:r>
          </w:p>
        </w:tc>
        <w:tc>
          <w:tcPr>
            <w:tcW w:w="3260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Előkészület a PR bizottsági ülésre</w:t>
            </w:r>
          </w:p>
        </w:tc>
        <w:tc>
          <w:tcPr>
            <w:tcW w:w="3544" w:type="dxa"/>
            <w:noWrap/>
            <w:vAlign w:val="bottom"/>
            <w:hideMark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2016.10.17.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 Nap megbeszélés összefoglaló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2016.10.18.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Perger Dáviddal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Dr. Csobán Attilával, a nyílt nap szervezésével kapcsolatban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Beszámoló a Nyílt Nap szervezésének állásáról a tanszékvezetői értekezleten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Szintfelelős koordinátori f</w:t>
            </w:r>
            <w:r w:rsidR="00B371A2">
              <w:rPr>
                <w:rFonts w:ascii="Garamond" w:hAnsi="Garamond" w:cs="Arial"/>
              </w:rPr>
              <w:t>eladatok és eszközök átadása Szü</w:t>
            </w:r>
            <w:r>
              <w:rPr>
                <w:rFonts w:ascii="Garamond" w:hAnsi="Garamond" w:cs="Arial"/>
              </w:rPr>
              <w:t>cs Márknak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2016.10.20.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Igényfelmérés elkészítése a körök részvételi szándékáról a Nyílt Napon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2016.10.20.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Alap PR tevékenység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2016.10.22.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Cikk összeállítása a Tisztújításról a KÁTÉ-</w:t>
            </w:r>
            <w:proofErr w:type="spellStart"/>
            <w:r>
              <w:rPr>
                <w:rFonts w:ascii="Garamond" w:hAnsi="Garamond" w:cs="Arial"/>
              </w:rPr>
              <w:t>ba</w:t>
            </w:r>
            <w:proofErr w:type="spellEnd"/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23.10.2016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Hallgatói iroda takarítása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2016.10.26.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Egyeztetés </w:t>
            </w:r>
            <w:proofErr w:type="spellStart"/>
            <w:r>
              <w:rPr>
                <w:rFonts w:ascii="Garamond" w:hAnsi="Garamond" w:cs="Arial"/>
              </w:rPr>
              <w:t>Ureczki</w:t>
            </w:r>
            <w:proofErr w:type="spellEnd"/>
            <w:r>
              <w:rPr>
                <w:rFonts w:ascii="Garamond" w:hAnsi="Garamond" w:cs="Arial"/>
              </w:rPr>
              <w:t xml:space="preserve"> Ágnessel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 napi megbeszéléssel kapcsolatban</w:t>
            </w: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C25BF6" w:rsidRPr="00937AC2" w:rsidTr="00B371A2">
        <w:trPr>
          <w:trHeight w:val="255"/>
        </w:trPr>
        <w:tc>
          <w:tcPr>
            <w:tcW w:w="138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2016.10.27</w:t>
            </w:r>
          </w:p>
        </w:tc>
        <w:tc>
          <w:tcPr>
            <w:tcW w:w="3260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KRB ülés részvétel</w:t>
            </w:r>
          </w:p>
        </w:tc>
        <w:tc>
          <w:tcPr>
            <w:tcW w:w="3544" w:type="dxa"/>
            <w:noWrap/>
            <w:vAlign w:val="bottom"/>
          </w:tcPr>
          <w:p w:rsidR="00C25BF6" w:rsidRDefault="00C25BF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C25BF6" w:rsidRDefault="00C25BF6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</w:tbl>
    <w:p w:rsidR="00B371A2" w:rsidRDefault="00B371A2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DE4707">
        <w:rPr>
          <w:rFonts w:ascii="Garamond" w:hAnsi="Garamond"/>
        </w:rPr>
        <w:t>3030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DE4707">
        <w:rPr>
          <w:rFonts w:ascii="Garamond" w:hAnsi="Garamond"/>
        </w:rPr>
        <w:t>5,83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B5" w:rsidRDefault="005E72B5">
      <w:pPr>
        <w:spacing w:before="0"/>
      </w:pPr>
      <w:r>
        <w:separator/>
      </w:r>
    </w:p>
  </w:endnote>
  <w:endnote w:type="continuationSeparator" w:id="0">
    <w:p w:rsidR="005E72B5" w:rsidRDefault="005E72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E72B5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E72B5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5E72B5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B5" w:rsidRDefault="005E72B5">
      <w:pPr>
        <w:spacing w:before="0"/>
      </w:pPr>
      <w:r>
        <w:separator/>
      </w:r>
    </w:p>
  </w:footnote>
  <w:footnote w:type="continuationSeparator" w:id="0">
    <w:p w:rsidR="005E72B5" w:rsidRDefault="005E72B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77EB9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E72B5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6D5322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07BEC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37AC2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371A2"/>
    <w:rsid w:val="00B616B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25BF6"/>
    <w:rsid w:val="00C319B3"/>
    <w:rsid w:val="00C32451"/>
    <w:rsid w:val="00C41428"/>
    <w:rsid w:val="00C67F2B"/>
    <w:rsid w:val="00C70968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DE4707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0A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3E33B1E"/>
  <w15:docId w15:val="{C3D6D2F3-F74F-4EBE-AA5D-9F01AA53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FAB4-AEBD-4F67-89B8-8CD92D97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8</TotalTime>
  <Pages>2</Pages>
  <Words>298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2016-11-07T00:35:00Z</dcterms:created>
  <dcterms:modified xsi:type="dcterms:W3CDTF">2016-11-07T15:08:00Z</dcterms:modified>
</cp:coreProperties>
</file>