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0941D957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082209">
        <w:rPr>
          <w:rFonts w:ascii="Garamond" w:hAnsi="Garamond"/>
          <w:b/>
        </w:rPr>
        <w:t>Polgár Eszter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3002"/>
        <w:gridCol w:w="2985"/>
        <w:gridCol w:w="1519"/>
      </w:tblGrid>
      <w:tr w:rsidR="00D219B7" w:rsidRPr="00E7519B" w14:paraId="047A5148" w14:textId="77777777" w:rsidTr="00082209">
        <w:trPr>
          <w:trHeight w:val="1530"/>
        </w:trPr>
        <w:tc>
          <w:tcPr>
            <w:tcW w:w="1510" w:type="dxa"/>
            <w:hideMark/>
          </w:tcPr>
          <w:p w14:paraId="000488AC" w14:textId="7E74EDDD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  <w:hideMark/>
          </w:tcPr>
          <w:p w14:paraId="48FBD1A0" w14:textId="60902CBF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Gólyabáli hallgatói előkészületekben való segítségnyújtás</w:t>
            </w:r>
          </w:p>
        </w:tc>
        <w:tc>
          <w:tcPr>
            <w:tcW w:w="2985" w:type="dxa"/>
            <w:hideMark/>
          </w:tcPr>
          <w:p w14:paraId="7FA5C83B" w14:textId="77777777" w:rsidR="00D219B7" w:rsidRPr="00082209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  <w:hideMark/>
          </w:tcPr>
          <w:p w14:paraId="15FF76B9" w14:textId="330EB3A8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300</w:t>
            </w:r>
          </w:p>
        </w:tc>
      </w:tr>
    </w:tbl>
    <w:p w14:paraId="2DA9824C" w14:textId="560EF0CC" w:rsidR="00250D34" w:rsidRDefault="00250D34" w:rsidP="00082209">
      <w:pPr>
        <w:spacing w:line="360" w:lineRule="auto"/>
        <w:jc w:val="both"/>
        <w:rPr>
          <w:rFonts w:ascii="Garamond" w:hAnsi="Garamond"/>
        </w:rPr>
      </w:pP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3CC1" w14:textId="77777777" w:rsidR="00214785" w:rsidRDefault="00214785">
      <w:pPr>
        <w:spacing w:before="0"/>
      </w:pPr>
      <w:r>
        <w:separator/>
      </w:r>
    </w:p>
  </w:endnote>
  <w:endnote w:type="continuationSeparator" w:id="0">
    <w:p w14:paraId="512455D6" w14:textId="77777777" w:rsidR="00214785" w:rsidRDefault="002147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7842" w14:textId="77777777" w:rsidR="00214785" w:rsidRDefault="00214785">
      <w:pPr>
        <w:spacing w:before="0"/>
      </w:pPr>
      <w:r>
        <w:separator/>
      </w:r>
    </w:p>
  </w:footnote>
  <w:footnote w:type="continuationSeparator" w:id="0">
    <w:p w14:paraId="12AD0FED" w14:textId="77777777" w:rsidR="00214785" w:rsidRDefault="002147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82209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14785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449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5FD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9B7"/>
    <w:rsid w:val="00D21DFE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7519B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D3414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086C8-AA6B-4078-A28A-E9391169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3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4</cp:revision>
  <cp:lastPrinted>2015-04-23T06:23:00Z</cp:lastPrinted>
  <dcterms:created xsi:type="dcterms:W3CDTF">2016-11-24T00:30:00Z</dcterms:created>
  <dcterms:modified xsi:type="dcterms:W3CDTF">2016-11-28T00:47:00Z</dcterms:modified>
</cp:coreProperties>
</file>